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43" w:rsidRPr="00BA2214" w:rsidRDefault="00194F43">
      <w:pPr>
        <w:rPr>
          <w:rFonts w:ascii="仿宋" w:eastAsia="仿宋" w:hAnsi="仿宋"/>
          <w:b/>
          <w:sz w:val="30"/>
          <w:szCs w:val="30"/>
        </w:rPr>
      </w:pPr>
      <w:r w:rsidRPr="00BA2214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/>
          <w:b/>
          <w:sz w:val="30"/>
          <w:szCs w:val="30"/>
        </w:rPr>
        <w:t>2</w:t>
      </w:r>
      <w:r w:rsidRPr="00BA2214">
        <w:rPr>
          <w:rFonts w:ascii="仿宋" w:eastAsia="仿宋" w:hAnsi="仿宋" w:hint="eastAsia"/>
          <w:b/>
          <w:sz w:val="30"/>
          <w:szCs w:val="30"/>
        </w:rPr>
        <w:t>：</w:t>
      </w:r>
    </w:p>
    <w:p w:rsidR="00194F43" w:rsidRPr="00BA2214" w:rsidRDefault="00194F43" w:rsidP="00BB5D0D">
      <w:pPr>
        <w:jc w:val="center"/>
        <w:rPr>
          <w:rFonts w:ascii="仿宋" w:eastAsia="仿宋" w:hAnsi="仿宋"/>
          <w:b/>
          <w:sz w:val="32"/>
          <w:szCs w:val="32"/>
        </w:rPr>
      </w:pPr>
      <w:r w:rsidRPr="00BA221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专家评审品目一览表</w:t>
      </w:r>
    </w:p>
    <w:p w:rsidR="00194F43" w:rsidRPr="00BA2214" w:rsidRDefault="00194F43">
      <w:pPr>
        <w:rPr>
          <w:rFonts w:ascii="仿宋" w:eastAsia="仿宋" w:hAnsi="仿宋"/>
        </w:rPr>
      </w:pPr>
    </w:p>
    <w:tbl>
      <w:tblPr>
        <w:tblW w:w="0" w:type="auto"/>
        <w:tblLayout w:type="fixed"/>
        <w:tblLook w:val="0000"/>
      </w:tblPr>
      <w:tblGrid>
        <w:gridCol w:w="1745"/>
        <w:gridCol w:w="6777"/>
      </w:tblGrid>
      <w:tr w:rsidR="00194F43" w:rsidRPr="00BA2214" w:rsidTr="00AB2E19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编号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1C68AB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专家评审品目名称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货物类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通用设备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计算机设备及软件（含计算机、服务器、网络设备、存储设备、打印设备、显示设备、扫描仪、计算机软件等）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办公设备（含复印机、投影仪、多功能一体机、照相机、传真机、</w:t>
            </w: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LED</w:t>
            </w: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图书档案设备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机械设备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通信设备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广播、电视、电影设备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仪器仪表（含科研、教学、实验设备、器材等）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A1(8)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计量器具及量具等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专用设备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工程机械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医疗设备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专用仪器设备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文艺设备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体育设备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文物及陈列品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图书和档案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家具用具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A2(9)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被服装具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A2(10)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建筑建材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医药品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实验材料</w:t>
            </w:r>
          </w:p>
        </w:tc>
      </w:tr>
      <w:tr w:rsidR="00194F43" w:rsidRPr="00BA2214" w:rsidTr="00AB2E19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F00BF6">
            <w:pPr>
              <w:widowControl/>
              <w:spacing w:line="500" w:lineRule="exac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  <w:szCs w:val="20"/>
              </w:rPr>
              <w:t>A2(13)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其他专用设备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A3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其他货物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工程类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建筑施工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建筑安装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拆除工程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装修工程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修缮工程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B6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其他工程</w:t>
            </w:r>
          </w:p>
        </w:tc>
      </w:tr>
      <w:tr w:rsidR="00194F43" w:rsidRPr="00BA2214" w:rsidTr="00AB2E19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</w:rPr>
              <w:t>服务类</w:t>
            </w:r>
          </w:p>
        </w:tc>
      </w:tr>
      <w:tr w:rsidR="00194F43" w:rsidRPr="00BA2214" w:rsidTr="00AB2E19">
        <w:trPr>
          <w:trHeight w:val="2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信息技术服务（含软件开发、系统集成、数据处理、运行维护等）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工程咨询管理服务（含工程造价咨询、工程设计、监理等）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商务服务（法律服务、审计服务、资产评估服务、广告服务等）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印刷服务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维修和保养服务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租赁服务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C7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保险服务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C8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物业管理服务</w:t>
            </w:r>
          </w:p>
        </w:tc>
      </w:tr>
      <w:tr w:rsidR="00194F43" w:rsidRPr="00BA2214" w:rsidTr="00AB2E19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/>
                <w:bCs/>
                <w:w w:val="90"/>
                <w:kern w:val="0"/>
                <w:sz w:val="24"/>
              </w:rPr>
              <w:t>C9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F43" w:rsidRPr="00BA2214" w:rsidRDefault="00194F43" w:rsidP="00AB2E19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A2214">
              <w:rPr>
                <w:rFonts w:ascii="仿宋" w:eastAsia="仿宋" w:hAnsi="仿宋" w:cs="宋体" w:hint="eastAsia"/>
                <w:bCs/>
                <w:w w:val="90"/>
                <w:kern w:val="0"/>
                <w:sz w:val="24"/>
                <w:szCs w:val="20"/>
              </w:rPr>
              <w:t>其他服务</w:t>
            </w:r>
          </w:p>
        </w:tc>
      </w:tr>
    </w:tbl>
    <w:p w:rsidR="00194F43" w:rsidRPr="00BA2214" w:rsidRDefault="00194F43">
      <w:pPr>
        <w:rPr>
          <w:rFonts w:ascii="仿宋" w:eastAsia="仿宋" w:hAnsi="仿宋"/>
        </w:rPr>
      </w:pPr>
    </w:p>
    <w:sectPr w:rsidR="00194F43" w:rsidRPr="00BA2214" w:rsidSect="00F17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43" w:rsidRDefault="00194F43" w:rsidP="001C68AB">
      <w:r>
        <w:separator/>
      </w:r>
    </w:p>
  </w:endnote>
  <w:endnote w:type="continuationSeparator" w:id="0">
    <w:p w:rsidR="00194F43" w:rsidRDefault="00194F43" w:rsidP="001C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  <w:jc w:val="center"/>
    </w:pPr>
    <w:fldSimple w:instr=" PAGE   \* MERGEFORMAT ">
      <w:r w:rsidRPr="00FD1602">
        <w:rPr>
          <w:noProof/>
          <w:lang w:val="zh-CN"/>
        </w:rPr>
        <w:t>2</w:t>
      </w:r>
    </w:fldSimple>
  </w:p>
  <w:p w:rsidR="00194F43" w:rsidRDefault="00194F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43" w:rsidRDefault="00194F43" w:rsidP="001C68AB">
      <w:r>
        <w:separator/>
      </w:r>
    </w:p>
  </w:footnote>
  <w:footnote w:type="continuationSeparator" w:id="0">
    <w:p w:rsidR="00194F43" w:rsidRDefault="00194F43" w:rsidP="001C6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 w:rsidP="00FD160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43" w:rsidRDefault="00194F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0D"/>
    <w:rsid w:val="00034D4B"/>
    <w:rsid w:val="00161F62"/>
    <w:rsid w:val="00194F43"/>
    <w:rsid w:val="001C68AB"/>
    <w:rsid w:val="00257621"/>
    <w:rsid w:val="0037595D"/>
    <w:rsid w:val="00382A50"/>
    <w:rsid w:val="003F1365"/>
    <w:rsid w:val="00480F3D"/>
    <w:rsid w:val="00507A5D"/>
    <w:rsid w:val="00680401"/>
    <w:rsid w:val="006F2529"/>
    <w:rsid w:val="007779C4"/>
    <w:rsid w:val="007800CA"/>
    <w:rsid w:val="0086035C"/>
    <w:rsid w:val="008A43CB"/>
    <w:rsid w:val="00AB2E19"/>
    <w:rsid w:val="00AE178D"/>
    <w:rsid w:val="00BA2214"/>
    <w:rsid w:val="00BB5D0D"/>
    <w:rsid w:val="00D71F46"/>
    <w:rsid w:val="00E05BE4"/>
    <w:rsid w:val="00E336B8"/>
    <w:rsid w:val="00F00BF6"/>
    <w:rsid w:val="00F179E6"/>
    <w:rsid w:val="00FC4892"/>
    <w:rsid w:val="00FD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0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68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6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8A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97</Words>
  <Characters>558</Characters>
  <Application>Microsoft Office Outlook</Application>
  <DocSecurity>0</DocSecurity>
  <Lines>0</Lines>
  <Paragraphs>0</Paragraphs>
  <ScaleCrop>false</ScaleCrop>
  <Company>wy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2016-03-09T05:51:00Z</dcterms:created>
  <dc:creator>20110004</dc:creator>
  <lastModifiedBy>User</lastModifiedBy>
  <lastPrinted>2016-03-09T05:51:00Z</lastPrinted>
  <dcterms:modified xsi:type="dcterms:W3CDTF">2019-03-20T03:37:00Z</dcterms:modified>
  <revision>8</revision>
</coreProperties>
</file>